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4C8EA323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1014"/>
        <w:gridCol w:w="1014"/>
        <w:gridCol w:w="1014"/>
        <w:gridCol w:w="1014"/>
      </w:tblGrid>
      <w:tr w:rsidR="00B01AA6" w14:paraId="0908AD0C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455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B95B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Studium</w:t>
            </w:r>
          </w:p>
        </w:tc>
      </w:tr>
      <w:tr w:rsidR="00B01AA6" w14:paraId="205477BD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AE7A37E" w14:textId="77777777" w:rsidR="00B01AA6" w:rsidRDefault="00B01AA6" w:rsidP="00DF5B4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D0AC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D1D4A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992A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B4D0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</w:tr>
      <w:tr w:rsidR="00B01AA6" w14:paraId="2C7B4675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B2FFA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547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0965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99C3" w14:textId="3A885876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E9CBE" w14:textId="44A523B8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7797253A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A41C1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93AA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B81E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D946" w14:textId="7633BCA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63D48" w14:textId="64135CA0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B01AA6" w14:paraId="149DEBCC" w14:textId="77777777" w:rsidTr="00B01AA6">
        <w:trPr>
          <w:trHeight w:val="147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D2EDE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Druhý cizí jazyk </w:t>
            </w:r>
          </w:p>
          <w:p w14:paraId="34BBD098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243E17CF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7D2429B3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BF7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F548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E1AC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305D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5061B90A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F2D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1F6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E76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4C52B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DF8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18D6FA90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A432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přírodních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F6D69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361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95EEE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C85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28F68CAE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7176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A47F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0F1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09CB" w14:textId="5D9E312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8BEF" w14:textId="3676B95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640B737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8D1A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0881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143E1" w14:textId="39C93C74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5D5B2" w14:textId="244D901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E806" w14:textId="3A968F83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3A6BE675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837D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227FA" w14:textId="0C3B93A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48C4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6F75A" w14:textId="7B041D6C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C3D4C" w14:textId="1ED5FC14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B01AA6" w14:paraId="0701B8F1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A1DFC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195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24C2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CEA1" w14:textId="790357BE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D040" w14:textId="77777777" w:rsidR="00B01AA6" w:rsidRDefault="00B01AA6" w:rsidP="00DF5B45"/>
        </w:tc>
      </w:tr>
      <w:tr w:rsidR="00B01AA6" w14:paraId="1FC46A0C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557E8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3FDE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0E04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9835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1C388" w14:textId="77777777" w:rsidR="00B01AA6" w:rsidRDefault="00B01AA6" w:rsidP="00DF5B45"/>
        </w:tc>
      </w:tr>
      <w:tr w:rsidR="00B01AA6" w14:paraId="59E0F2EF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609A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Právo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1BD00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C86A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6DD2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01B2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06465248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09E7C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Bezpečnostní činnost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F807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3FD7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048D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6AB2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7AAE1763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7DF6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Kriminalistika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2E5F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7AA7C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424D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57AF5" w14:textId="01F7494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4984F2A9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DD75F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Pedagogika a psychologie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C254B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F5031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42625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81D2E" w14:textId="7AA34A98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11121A8F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FF6A1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5354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91CB6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F55F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2F658" w14:textId="77777777" w:rsidR="00B01AA6" w:rsidRDefault="00B01AA6" w:rsidP="00DF5B45"/>
        </w:tc>
      </w:tr>
      <w:tr w:rsidR="00B01AA6" w14:paraId="2C48BD4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384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Učební praxe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E17DF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6873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D8A6A" w14:textId="12EF081B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EB02" w14:textId="53019B0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B01AA6" w14:paraId="3C519A1D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69175" w14:textId="0181E1E4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Maturitní seminář z matematiky</w:t>
            </w:r>
            <w:r w:rsidR="00D91495">
              <w:rPr>
                <w:rFonts w:ascii="Calibri" w:eastAsia="Calibri" w:hAnsi="Calibri" w:cs="Calibri"/>
                <w:bdr w:val="nil"/>
              </w:rPr>
              <w:t xml:space="preserve"> (nepovinný)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72885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4930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68C3C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E8C7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</w:tbl>
    <w:p w14:paraId="48E11E9F" w14:textId="0B9F67AA" w:rsidR="003F3BD0" w:rsidRDefault="003F3BD0" w:rsidP="0075065F">
      <w:pPr>
        <w:rPr>
          <w:rFonts w:cstheme="minorHAnsi"/>
          <w:sz w:val="20"/>
        </w:rPr>
      </w:pPr>
    </w:p>
    <w:p w14:paraId="4C7014FA" w14:textId="77777777" w:rsidR="005A07A0" w:rsidRDefault="005A07A0" w:rsidP="005A07A0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02E1866D" w14:textId="77777777" w:rsidR="005A07A0" w:rsidRPr="00EE5263" w:rsidRDefault="005A07A0" w:rsidP="005A07A0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7D58A2F2" w14:textId="77777777" w:rsidR="005A07A0" w:rsidRPr="0075065F" w:rsidRDefault="005A07A0" w:rsidP="0075065F">
      <w:pPr>
        <w:rPr>
          <w:rFonts w:cstheme="minorHAnsi"/>
          <w:sz w:val="20"/>
        </w:rPr>
      </w:pPr>
    </w:p>
    <w:sectPr w:rsidR="005A07A0" w:rsidRPr="0075065F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694D" w14:textId="77777777" w:rsidR="00FA5215" w:rsidRDefault="00FA5215">
      <w:r>
        <w:separator/>
      </w:r>
    </w:p>
  </w:endnote>
  <w:endnote w:type="continuationSeparator" w:id="0">
    <w:p w14:paraId="0D6032C0" w14:textId="77777777" w:rsidR="00FA5215" w:rsidRDefault="00FA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2825" w14:textId="77777777" w:rsidR="00FA5215" w:rsidRDefault="00FA5215">
      <w:r>
        <w:separator/>
      </w:r>
    </w:p>
  </w:footnote>
  <w:footnote w:type="continuationSeparator" w:id="0">
    <w:p w14:paraId="20C86C3D" w14:textId="77777777" w:rsidR="00FA5215" w:rsidRDefault="00FA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77777777" w:rsidR="007C2FCC" w:rsidRPr="00B01AA6" w:rsidRDefault="00B01AA6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 w:rsidRPr="00B01AA6">
            <w:rPr>
              <w:rFonts w:cstheme="minorHAnsi"/>
              <w:b/>
              <w:bCs/>
              <w:sz w:val="24"/>
              <w:szCs w:val="28"/>
            </w:rPr>
            <w:t>Bezpečnost a právo</w:t>
          </w:r>
        </w:p>
        <w:p w14:paraId="6144255C" w14:textId="65012DFB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>RVP 68-42-M/01 Bezpečnostně právní činnost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E85366"/>
    <w:multiLevelType w:val="multilevel"/>
    <w:tmpl w:val="0405001F"/>
    <w:numStyleLink w:val="111111"/>
  </w:abstractNum>
  <w:abstractNum w:abstractNumId="24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3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4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87E35"/>
    <w:rsid w:val="000B5F42"/>
    <w:rsid w:val="00122249"/>
    <w:rsid w:val="0012316E"/>
    <w:rsid w:val="00195A73"/>
    <w:rsid w:val="001B04C8"/>
    <w:rsid w:val="001E141B"/>
    <w:rsid w:val="00214FB0"/>
    <w:rsid w:val="002229EB"/>
    <w:rsid w:val="00252112"/>
    <w:rsid w:val="00296D9A"/>
    <w:rsid w:val="002A757A"/>
    <w:rsid w:val="002B0D9F"/>
    <w:rsid w:val="002F76CF"/>
    <w:rsid w:val="00304162"/>
    <w:rsid w:val="003103A4"/>
    <w:rsid w:val="003160AC"/>
    <w:rsid w:val="00376503"/>
    <w:rsid w:val="003B598C"/>
    <w:rsid w:val="003C6AF4"/>
    <w:rsid w:val="003D7D85"/>
    <w:rsid w:val="003E44C8"/>
    <w:rsid w:val="003F3BD0"/>
    <w:rsid w:val="00437293"/>
    <w:rsid w:val="00441F34"/>
    <w:rsid w:val="004E4F61"/>
    <w:rsid w:val="005332FB"/>
    <w:rsid w:val="00593D8F"/>
    <w:rsid w:val="005A07A0"/>
    <w:rsid w:val="005D56F5"/>
    <w:rsid w:val="0060105F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80F25"/>
    <w:rsid w:val="00931848"/>
    <w:rsid w:val="00931F3A"/>
    <w:rsid w:val="009D5ECD"/>
    <w:rsid w:val="009D69A5"/>
    <w:rsid w:val="009E1161"/>
    <w:rsid w:val="00A859FF"/>
    <w:rsid w:val="00AA5E20"/>
    <w:rsid w:val="00AC408B"/>
    <w:rsid w:val="00AF150E"/>
    <w:rsid w:val="00B01AA6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D21D90"/>
    <w:rsid w:val="00D43701"/>
    <w:rsid w:val="00D7385B"/>
    <w:rsid w:val="00D91495"/>
    <w:rsid w:val="00DC7E84"/>
    <w:rsid w:val="00DD437A"/>
    <w:rsid w:val="00DF3C3C"/>
    <w:rsid w:val="00E00E20"/>
    <w:rsid w:val="00E537E2"/>
    <w:rsid w:val="00E839F1"/>
    <w:rsid w:val="00EA2BB9"/>
    <w:rsid w:val="00EB35A6"/>
    <w:rsid w:val="00EB74F8"/>
    <w:rsid w:val="00EC0E97"/>
    <w:rsid w:val="00EE2E99"/>
    <w:rsid w:val="00EF2CF0"/>
    <w:rsid w:val="00F33E7A"/>
    <w:rsid w:val="00F43CBD"/>
    <w:rsid w:val="00FA056B"/>
    <w:rsid w:val="00FA5215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5A07A0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1209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3</cp:revision>
  <cp:lastPrinted>2019-08-30T07:08:00Z</cp:lastPrinted>
  <dcterms:created xsi:type="dcterms:W3CDTF">2022-10-31T11:00:00Z</dcterms:created>
  <dcterms:modified xsi:type="dcterms:W3CDTF">2022-11-02T08:15:00Z</dcterms:modified>
</cp:coreProperties>
</file>